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D6" w:rsidRDefault="009679D6" w:rsidP="002C205D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ЦИКЛОГРАММА</w:t>
      </w:r>
    </w:p>
    <w:p w:rsidR="009679D6" w:rsidRPr="001C215D" w:rsidRDefault="009679D6" w:rsidP="002C205D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15D">
        <w:rPr>
          <w:rFonts w:ascii="Times New Roman" w:hAnsi="Times New Roman" w:cs="Times New Roman"/>
          <w:b/>
          <w:bCs/>
          <w:sz w:val="28"/>
          <w:szCs w:val="28"/>
        </w:rPr>
        <w:t>на неделю (с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18-19</w:t>
      </w:r>
      <w:r w:rsidRPr="001C215D">
        <w:rPr>
          <w:rFonts w:ascii="Times New Roman" w:hAnsi="Times New Roman" w:cs="Times New Roman"/>
          <w:b/>
          <w:bCs/>
          <w:sz w:val="28"/>
          <w:szCs w:val="28"/>
        </w:rPr>
        <w:t xml:space="preserve">  сентября 2017 года)</w:t>
      </w:r>
    </w:p>
    <w:p w:rsidR="009679D6" w:rsidRDefault="009679D6" w:rsidP="002C205D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группа «Теремок» детский сад «Алтын дән»</w:t>
      </w:r>
    </w:p>
    <w:p w:rsidR="009679D6" w:rsidRDefault="009679D6" w:rsidP="002C205D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Сквозная тема «Мой детский сад»</w:t>
      </w:r>
    </w:p>
    <w:p w:rsidR="009679D6" w:rsidRDefault="009679D6" w:rsidP="002C205D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Подтема «Любимые игры. игрушки»</w:t>
      </w:r>
    </w:p>
    <w:tbl>
      <w:tblPr>
        <w:tblW w:w="17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7"/>
        <w:gridCol w:w="851"/>
        <w:gridCol w:w="2409"/>
        <w:gridCol w:w="143"/>
        <w:gridCol w:w="2125"/>
        <w:gridCol w:w="143"/>
        <w:gridCol w:w="2268"/>
        <w:gridCol w:w="2126"/>
        <w:gridCol w:w="2552"/>
        <w:gridCol w:w="2552"/>
      </w:tblGrid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 дня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 и письма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2.Лепка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3.Худ.лит.</w:t>
            </w:r>
          </w:p>
        </w:tc>
        <w:tc>
          <w:tcPr>
            <w:tcW w:w="2268" w:type="dxa"/>
            <w:gridSpan w:val="2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1.Математика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2.Физическая культура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3.Музыка16.00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2.Рисование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3.Физическая культура</w:t>
            </w:r>
          </w:p>
        </w:tc>
        <w:tc>
          <w:tcPr>
            <w:tcW w:w="2126" w:type="dxa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1.Аппликация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3.Естествознание</w:t>
            </w:r>
          </w:p>
        </w:tc>
        <w:tc>
          <w:tcPr>
            <w:tcW w:w="2552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1.Самопознание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2.Казахский язык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3.ОБПО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  <w:vMerge w:val="restart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 детей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(</w:t>
            </w: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настольные, пальчиковые и др.)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гимнастика(6-8 мин)</w:t>
            </w:r>
          </w:p>
        </w:tc>
        <w:tc>
          <w:tcPr>
            <w:tcW w:w="851" w:type="dxa"/>
            <w:vMerge w:val="restart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7.45-8.30</w:t>
            </w:r>
          </w:p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Общение воспитателя с детьми: индивидуальные беседы о друзьях, игры для общения и создания хорошего настроения у детей. Создание доброжелательной  атмосферы</w:t>
            </w:r>
          </w:p>
        </w:tc>
      </w:tr>
      <w:tr w:rsidR="009679D6" w:rsidRPr="00EB7C37" w:rsidTr="00992879">
        <w:trPr>
          <w:trHeight w:val="547"/>
          <w:jc w:val="center"/>
        </w:trPr>
        <w:tc>
          <w:tcPr>
            <w:tcW w:w="2518" w:type="dxa"/>
            <w:vMerge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 «Профессии детского сада»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Воспитывать уважение к сотрудникам детского сада.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гимнастика.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D6" w:rsidRPr="00EB7C37" w:rsidRDefault="009679D6" w:rsidP="00EB7C37">
            <w:pPr>
              <w:spacing w:after="0" w:line="240" w:lineRule="auto"/>
            </w:pPr>
          </w:p>
          <w:p w:rsidR="009679D6" w:rsidRPr="00EB7C37" w:rsidRDefault="009679D6" w:rsidP="00EB7C37">
            <w:pPr>
              <w:spacing w:after="0" w:line="240" w:lineRule="auto"/>
            </w:pPr>
          </w:p>
          <w:p w:rsidR="009679D6" w:rsidRPr="00EB7C37" w:rsidRDefault="009679D6" w:rsidP="00EB7C37">
            <w:pPr>
              <w:spacing w:after="0" w:line="240" w:lineRule="auto"/>
            </w:pPr>
          </w:p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268" w:type="dxa"/>
            <w:gridSpan w:val="2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Пальчиковая игра «Детки», «Повар»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Цель:Прививать внимание и усидчевость.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гимнастика.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Строительные игры: «Строим детский сад», «Наша игровая площадка»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Цель:Учить играть дружно в коллективе.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гимнастика.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Arial" w:hAnsi="Arial" w:cs="Arial"/>
                <w:color w:val="444444"/>
                <w:sz w:val="23"/>
                <w:szCs w:val="23"/>
                <w:shd w:val="clear" w:color="auto" w:fill="F9F8EF"/>
              </w:rPr>
              <w:t>.</w:t>
            </w:r>
          </w:p>
        </w:tc>
        <w:tc>
          <w:tcPr>
            <w:tcW w:w="2126" w:type="dxa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 «Волшебные часы»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Воспитывать дружеские взаиомоотношения.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гимнастика.</w:t>
            </w:r>
          </w:p>
          <w:p w:rsidR="009679D6" w:rsidRPr="00EB7C37" w:rsidRDefault="009679D6" w:rsidP="00EB7C37">
            <w:pPr>
              <w:pStyle w:val="ListParagraph"/>
              <w:shd w:val="clear" w:color="auto" w:fill="FFFFFF"/>
              <w:spacing w:before="0" w:beforeAutospacing="0" w:after="0" w:afterAutospacing="0"/>
              <w:ind w:left="218" w:hanging="360"/>
              <w:rPr>
                <w:rFonts w:cs="Calibri"/>
                <w:sz w:val="28"/>
                <w:szCs w:val="28"/>
              </w:rPr>
            </w:pPr>
          </w:p>
          <w:p w:rsidR="009679D6" w:rsidRPr="00EB7C37" w:rsidRDefault="009679D6" w:rsidP="00EB7C37">
            <w:pPr>
              <w:pStyle w:val="ListParagraph"/>
              <w:shd w:val="clear" w:color="auto" w:fill="FFFFFF"/>
              <w:spacing w:before="0" w:beforeAutospacing="0" w:after="0" w:afterAutospacing="0"/>
              <w:ind w:left="218" w:hanging="360"/>
              <w:rPr>
                <w:rFonts w:cs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9D6" w:rsidRPr="002800D1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Рассматривание фотоальбома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«Я и мои друзья</w:t>
            </w:r>
            <w:r w:rsidRPr="0028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Игра: «Собери мозаику»</w:t>
            </w:r>
          </w:p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Цель:Воспитывать внимание,усидчивость.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гимнастика.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  <w:vMerge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упражнений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Завтрак 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pStyle w:val="c0"/>
              <w:shd w:val="clear" w:color="auto" w:fill="FFFFFF"/>
              <w:spacing w:before="0" w:beforeAutospacing="0" w:after="0" w:afterAutospacing="0"/>
              <w:rPr>
                <w:rFonts w:cs="Calibri"/>
                <w:sz w:val="28"/>
                <w:szCs w:val="28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pStyle w:val="c0"/>
              <w:shd w:val="clear" w:color="auto" w:fill="FFFFFF"/>
              <w:spacing w:before="0" w:beforeAutospacing="0" w:after="0" w:afterAutospacing="0"/>
              <w:rPr>
                <w:rFonts w:cs="Calibri"/>
                <w:color w:val="000000"/>
                <w:sz w:val="28"/>
                <w:szCs w:val="28"/>
              </w:rPr>
            </w:pPr>
            <w:r w:rsidRPr="00EB7C37">
              <w:rPr>
                <w:sz w:val="28"/>
                <w:szCs w:val="28"/>
              </w:rPr>
              <w:t xml:space="preserve">                Игровое упражнение: </w:t>
            </w:r>
            <w:r w:rsidRPr="002800D1">
              <w:rPr>
                <w:sz w:val="28"/>
                <w:szCs w:val="28"/>
                <w:lang w:val="kk-KZ"/>
              </w:rPr>
              <w:t>«Чистюли»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  <w:vMerge w:val="restart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Игры, подготовка к организованно- учебной деятельности (ОУД)</w:t>
            </w:r>
          </w:p>
        </w:tc>
        <w:tc>
          <w:tcPr>
            <w:tcW w:w="851" w:type="dxa"/>
            <w:vMerge w:val="restart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 малой подвижности для организации детей к ОУД</w:t>
            </w:r>
          </w:p>
        </w:tc>
      </w:tr>
      <w:tr w:rsidR="009679D6" w:rsidRPr="00EB7C37" w:rsidTr="00992879">
        <w:trPr>
          <w:trHeight w:val="1104"/>
          <w:jc w:val="center"/>
        </w:trPr>
        <w:tc>
          <w:tcPr>
            <w:tcW w:w="2518" w:type="dxa"/>
            <w:vMerge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409" w:type="dxa"/>
          </w:tcPr>
          <w:p w:rsidR="009679D6" w:rsidRPr="00EB7C37" w:rsidRDefault="009679D6" w:rsidP="00A5044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Calibri"/>
                <w:sz w:val="28"/>
                <w:szCs w:val="28"/>
              </w:rPr>
            </w:pPr>
            <w:r w:rsidRPr="002800D1">
              <w:rPr>
                <w:sz w:val="28"/>
                <w:szCs w:val="28"/>
                <w:lang w:val="kk-KZ"/>
              </w:rPr>
              <w:t>Игра малой подвижности «Две подружки»</w:t>
            </w:r>
          </w:p>
        </w:tc>
        <w:tc>
          <w:tcPr>
            <w:tcW w:w="2268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Рассматривание иллюстрации «В детском саду»</w:t>
            </w:r>
          </w:p>
        </w:tc>
        <w:tc>
          <w:tcPr>
            <w:tcW w:w="2410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с детьми «Как нужно вести себя в детском саду»</w:t>
            </w:r>
          </w:p>
        </w:tc>
        <w:tc>
          <w:tcPr>
            <w:tcW w:w="2126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 «Что бывает такой формы»</w:t>
            </w:r>
          </w:p>
        </w:tc>
        <w:tc>
          <w:tcPr>
            <w:tcW w:w="2552" w:type="dxa"/>
          </w:tcPr>
          <w:p w:rsidR="009679D6" w:rsidRPr="002800D1" w:rsidRDefault="009679D6" w:rsidP="00A5044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9679D6" w:rsidRPr="00EB7C37" w:rsidRDefault="009679D6" w:rsidP="00A5044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Calibri"/>
                <w:sz w:val="28"/>
                <w:szCs w:val="28"/>
              </w:rPr>
            </w:pPr>
            <w:r w:rsidRPr="002800D1">
              <w:rPr>
                <w:sz w:val="28"/>
                <w:szCs w:val="28"/>
                <w:lang w:val="kk-KZ"/>
              </w:rPr>
              <w:t>Словесная  игра «Узнай по голосу»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ОУД по расписанию ДО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409" w:type="dxa"/>
          </w:tcPr>
          <w:p w:rsidR="009679D6" w:rsidRPr="00B53A55" w:rsidRDefault="009679D6" w:rsidP="00A5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грамоты</w:t>
            </w:r>
          </w:p>
          <w:p w:rsidR="009679D6" w:rsidRPr="00EE5B8A" w:rsidRDefault="009679D6" w:rsidP="00EE5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EE5B8A">
              <w:rPr>
                <w:rFonts w:ascii="Times New Roman" w:hAnsi="Times New Roman" w:cs="Times New Roman"/>
                <w:sz w:val="28"/>
                <w:szCs w:val="28"/>
              </w:rPr>
              <w:t>: «Гласные и согласные звуки».</w:t>
            </w:r>
          </w:p>
          <w:p w:rsidR="009679D6" w:rsidRPr="00EE5B8A" w:rsidRDefault="009679D6" w:rsidP="00EE5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8A">
              <w:rPr>
                <w:rFonts w:ascii="Times New Roman" w:hAnsi="Times New Roman" w:cs="Times New Roman"/>
                <w:sz w:val="28"/>
                <w:szCs w:val="28"/>
              </w:rPr>
              <w:t>Знакомить детей с осбенностями гласных и согласных звуков. Научить детей устанавливать последовательность звуков речи.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Тема:Гласные звуки.Буквы А,О,У.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Цель:Познакомить с терминами «слово», «звук». Билингвальный компонент:звук-дыбыс,слово-с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занятия: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1.Сюрпризный момент: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пришел Алдар-Косе.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со словами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3.Дидактическое упражнение : «Слово можно измерить»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со звуками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5.Физминутка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6.Дидактическая игра: «Доскажи звук»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гимнастика: «Дружба»</w:t>
            </w:r>
          </w:p>
          <w:p w:rsidR="009679D6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8.Прощание с Алдар-Косе.</w:t>
            </w:r>
          </w:p>
          <w:p w:rsidR="009679D6" w:rsidRPr="001458AC" w:rsidRDefault="009679D6" w:rsidP="0014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B5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A2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3C6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фигуру своего друга с соблюдением элементарных пропорций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«Мой друг»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Билингвальный компонент:до-друг,достык-дружба.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занятия: Сюрпризный момент: 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ходит мальчик Абзал.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Абзалом.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Объяснение порядка выполнения работы.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Физминутка «Моя семья».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детей.</w:t>
            </w:r>
          </w:p>
          <w:p w:rsidR="009679D6" w:rsidRPr="00096035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Благодарность мальчика Абзала детям за работу.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Драма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1E13D6">
              <w:rPr>
                <w:rFonts w:ascii="Times New Roman" w:hAnsi="Times New Roman" w:cs="Times New Roman"/>
                <w:sz w:val="28"/>
                <w:szCs w:val="28"/>
              </w:rPr>
              <w:t>Приобщать детей к театральной культуре. Формировать навыки  культуры поведения,  взаимодействия со взрослыми и сверстниками.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Тема:Рассказывание народной сказки «Три друга»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занятий: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Вступительная часть.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знакомых сказках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новом жанре: «В сказке о животных»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сказки,работа со сказкой.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драматизации.</w:t>
            </w:r>
          </w:p>
          <w:p w:rsidR="009679D6" w:rsidRPr="001E13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часть:благодарность детям за совместную работу.</w:t>
            </w:r>
          </w:p>
        </w:tc>
        <w:tc>
          <w:tcPr>
            <w:tcW w:w="2268" w:type="dxa"/>
            <w:gridSpan w:val="2"/>
          </w:tcPr>
          <w:p w:rsidR="009679D6" w:rsidRPr="00B53A55" w:rsidRDefault="009679D6" w:rsidP="00A504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ФЭМП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8F3C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F3C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представление о числах и цифрах в пределе 7. Обучать умению узнавать и называть их. Продолжить развивать умение ориентироваться в пространстве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Тема: Число и цифра 7. Образование числа 7.Умение ориентироваться в пространстве.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Билингвальный компонент:жет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-семь.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Ход занятия: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Сюрпризный момент с гномиками.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Счет предметов.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Нахождение цифры 7 в цифровом ряду.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Физминутка.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Пямой и обратный счет.Умение находить предметы: сзади-спереди,справа-слева.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Прощание с гномиками.</w:t>
            </w:r>
          </w:p>
          <w:p w:rsidR="009679D6" w:rsidRPr="00EA211D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9679D6" w:rsidRPr="00B53A55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Физическая культура </w:t>
            </w:r>
          </w:p>
          <w:p w:rsidR="009679D6" w:rsidRPr="00E2673D" w:rsidRDefault="009679D6" w:rsidP="00E26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2673D">
              <w:rPr>
                <w:rFonts w:ascii="Times New Roman" w:hAnsi="Times New Roman" w:cs="Times New Roman"/>
                <w:sz w:val="28"/>
                <w:szCs w:val="28"/>
              </w:rPr>
              <w:t>Учить прыгать с продвижением вперед;</w:t>
            </w:r>
          </w:p>
          <w:p w:rsidR="009679D6" w:rsidRDefault="009679D6" w:rsidP="00E267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2673D">
              <w:rPr>
                <w:rFonts w:ascii="Times New Roman" w:hAnsi="Times New Roman" w:cs="Times New Roman"/>
                <w:sz w:val="28"/>
                <w:szCs w:val="28"/>
              </w:rPr>
              <w:t>закрепить упражнения в ходьбе с перешагиванием через предметы</w:t>
            </w:r>
            <w:r w:rsidRPr="00E2673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9679D6" w:rsidRDefault="009679D6" w:rsidP="00E267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Тема:»Мы вместе»</w:t>
            </w:r>
          </w:p>
          <w:p w:rsidR="009679D6" w:rsidRDefault="009679D6" w:rsidP="00390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Ход занятий:</w:t>
            </w:r>
          </w:p>
          <w:p w:rsidR="009679D6" w:rsidRDefault="009679D6" w:rsidP="00390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Построение в колонну</w:t>
            </w:r>
          </w:p>
          <w:p w:rsidR="009679D6" w:rsidRDefault="009679D6" w:rsidP="00390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Бег врассыпную</w:t>
            </w:r>
          </w:p>
          <w:p w:rsidR="009679D6" w:rsidRDefault="009679D6" w:rsidP="00390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ОРУ</w:t>
            </w:r>
          </w:p>
          <w:p w:rsidR="009679D6" w:rsidRDefault="009679D6" w:rsidP="00390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Прыжки со скакалкой</w:t>
            </w:r>
          </w:p>
          <w:p w:rsidR="009679D6" w:rsidRDefault="009679D6" w:rsidP="00390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Основные виды движений</w:t>
            </w:r>
          </w:p>
          <w:p w:rsidR="009679D6" w:rsidRDefault="009679D6" w:rsidP="00390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Подвижная игра «Найди себе пару»</w:t>
            </w:r>
          </w:p>
          <w:p w:rsidR="009679D6" w:rsidRPr="00E2673D" w:rsidRDefault="009679D6" w:rsidP="00390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Игры малой подвижности,упражнения на дыхание. </w:t>
            </w:r>
          </w:p>
          <w:p w:rsidR="009679D6" w:rsidRPr="00E2673D" w:rsidRDefault="009679D6" w:rsidP="00A50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D6" w:rsidRPr="00EB7C37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679D6" w:rsidRPr="00B53A55" w:rsidRDefault="009679D6" w:rsidP="00A5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</w:t>
            </w:r>
          </w:p>
          <w:p w:rsidR="009679D6" w:rsidRPr="008F3C6A" w:rsidRDefault="009679D6" w:rsidP="008F3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A29B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F3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Совершенствовать навыки последовательного и точного пересказа. Обогащать словарный запас глаголами. Учить правильно формулировать основную мысль, составлять рассказы о своих друзьях. Выработка четкой артикуляции звуков, интонационной выразительности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Тема:Составление рассказа на тему : «Мой друг»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Билингвальный компонент: ит-собака,мысы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-кошка,сиыр-корова.</w:t>
            </w:r>
            <w:r w:rsidRPr="00B53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 занития: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ситуация-прослушивание голосов животных.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о домашних животных. 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Дидактическая игра (угощение животных)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Физминутка.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Психоречевая гимнастика (кошка)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описательного рассказа о животных.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Дидактическая игра (кто больше соберет слов)</w:t>
            </w:r>
          </w:p>
          <w:p w:rsidR="009679D6" w:rsidRPr="00F3112B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Благодарность детей друг к другу за совместную работу.</w:t>
            </w:r>
          </w:p>
          <w:p w:rsidR="009679D6" w:rsidRPr="00B53A55" w:rsidRDefault="009679D6" w:rsidP="00A5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</w:p>
          <w:p w:rsidR="009679D6" w:rsidRPr="008F3C6A" w:rsidRDefault="009679D6" w:rsidP="008F3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A2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3C6A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рисования с натуры и по представлению своего друга, умения передавать несложные движения, добиваться выразительности образа, изменения положения рук, ног при движении.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«Здравствуйте,это я!»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занятия: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детьми(с каким настроением ходят в сад,с кем дружат,рисунок своего друга)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способа выполнения работы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стихотворения –«Если с другом вышел в путь»</w:t>
            </w:r>
          </w:p>
          <w:p w:rsidR="009679D6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D6" w:rsidRPr="00D166F1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D6" w:rsidRPr="00B53A55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B53A5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Физическая культура</w:t>
            </w:r>
          </w:p>
          <w:p w:rsidR="009679D6" w:rsidRPr="00B53A55" w:rsidRDefault="009679D6" w:rsidP="00A50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9679D6" w:rsidRPr="00390252" w:rsidRDefault="009679D6" w:rsidP="0039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252">
              <w:rPr>
                <w:rFonts w:ascii="Times New Roman" w:hAnsi="Times New Roman" w:cs="Times New Roman"/>
                <w:sz w:val="28"/>
                <w:szCs w:val="28"/>
              </w:rPr>
              <w:t>Учить бросать мяч вверх через шнур;</w:t>
            </w:r>
          </w:p>
          <w:p w:rsidR="009679D6" w:rsidRDefault="009679D6" w:rsidP="0039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252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прыжка с продвижением вперед</w:t>
            </w:r>
          </w:p>
          <w:p w:rsidR="009679D6" w:rsidRDefault="009679D6" w:rsidP="0039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Тема:Наши друзья.</w:t>
            </w:r>
          </w:p>
          <w:p w:rsidR="009679D6" w:rsidRDefault="009679D6" w:rsidP="0039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занятия:</w:t>
            </w:r>
          </w:p>
          <w:p w:rsidR="009679D6" w:rsidRDefault="009679D6" w:rsidP="0039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колонну</w:t>
            </w:r>
          </w:p>
          <w:p w:rsidR="009679D6" w:rsidRDefault="009679D6" w:rsidP="0039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</w:t>
            </w:r>
          </w:p>
          <w:p w:rsidR="009679D6" w:rsidRDefault="009679D6" w:rsidP="0039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</w:t>
            </w:r>
          </w:p>
          <w:p w:rsidR="009679D6" w:rsidRDefault="009679D6" w:rsidP="0039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«Охотники и зайцы.</w:t>
            </w:r>
          </w:p>
          <w:p w:rsidR="009679D6" w:rsidRPr="00EB7C37" w:rsidRDefault="009679D6" w:rsidP="00390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подвижности.</w:t>
            </w:r>
          </w:p>
        </w:tc>
        <w:tc>
          <w:tcPr>
            <w:tcW w:w="2126" w:type="dxa"/>
          </w:tcPr>
          <w:p w:rsidR="009679D6" w:rsidRPr="00875265" w:rsidRDefault="009679D6" w:rsidP="0087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</w:t>
            </w:r>
          </w:p>
          <w:p w:rsidR="009679D6" w:rsidRPr="008F3C6A" w:rsidRDefault="009679D6" w:rsidP="008F3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A2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3C6A">
              <w:rPr>
                <w:rFonts w:ascii="Times New Roman" w:hAnsi="Times New Roman" w:cs="Times New Roman"/>
                <w:sz w:val="28"/>
                <w:szCs w:val="28"/>
              </w:rPr>
              <w:t>Формировать навыки умения вырезать сразу несколько одинаковых форм из бумаги, сложенной гормошкой, и предметы симметричной формы из бумаги, сложенной вдвое.</w:t>
            </w:r>
          </w:p>
          <w:p w:rsidR="009679D6" w:rsidRPr="00875265" w:rsidRDefault="009679D6" w:rsidP="008F3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«Игрушка для друга».</w:t>
            </w:r>
          </w:p>
          <w:p w:rsidR="009679D6" w:rsidRDefault="009679D6" w:rsidP="004D5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занятия:</w:t>
            </w:r>
          </w:p>
          <w:p w:rsidR="009679D6" w:rsidRDefault="009679D6" w:rsidP="004D5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любимых игрушках.</w:t>
            </w:r>
          </w:p>
          <w:p w:rsidR="009679D6" w:rsidRDefault="009679D6" w:rsidP="004D5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последовательности выполнения работы.Закрепление выполнения работы.</w:t>
            </w:r>
          </w:p>
          <w:p w:rsidR="009679D6" w:rsidRDefault="009679D6" w:rsidP="004D5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  <w:p w:rsidR="009679D6" w:rsidRPr="004D5AEB" w:rsidRDefault="009679D6" w:rsidP="004D5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 анализ детских работ.</w:t>
            </w:r>
          </w:p>
          <w:p w:rsidR="009679D6" w:rsidRPr="00875265" w:rsidRDefault="009679D6" w:rsidP="0087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9679D6" w:rsidRPr="00875265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D6" w:rsidRPr="00B53A55" w:rsidRDefault="009679D6" w:rsidP="0087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Естествознание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A29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73D">
              <w:rPr>
                <w:rFonts w:ascii="Times New Roman" w:hAnsi="Times New Roman" w:cs="Times New Roman"/>
                <w:sz w:val="28"/>
                <w:szCs w:val="28"/>
              </w:rPr>
              <w:t>Закрепить у детей знание о правилах поведения в природе. Учить бережному и доброму отношению к природе и друг к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Тема: «Правила поведения в природе»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занятий: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«Живая, не живая природа»Цель игры:закреплять умение,классифицировать природу по видам.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ситуация( что необходимо взять с собой,на чем можно добраться до леса?)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«Правила поведения в общественном транспорте»,цель игры:закреплять правила поведения.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«В лес гулять мы пошли»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«Правила безопасности в лесу» </w:t>
            </w:r>
          </w:p>
          <w:p w:rsidR="009679D6" w:rsidRPr="00B53A55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поведения в природе.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9679D6" w:rsidRPr="00875265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Самопознание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Каз. Язык</w:t>
            </w:r>
          </w:p>
          <w:p w:rsidR="009679D6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79D6" w:rsidRPr="00875265" w:rsidRDefault="009679D6" w:rsidP="00875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ОБПО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E5B8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детей о строении тела человека и его важных органах при рассматривании куклы Айсулу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Тема:К нам в гости пришла кукла Айсулу.</w:t>
            </w:r>
          </w:p>
          <w:p w:rsidR="009679D6" w:rsidRDefault="009679D6" w:rsidP="00875265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занятий:</w:t>
            </w:r>
          </w:p>
          <w:p w:rsidR="009679D6" w:rsidRDefault="009679D6" w:rsidP="00EE5B8A">
            <w:pPr>
              <w:spacing w:after="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момент (рассматривание куклы,сопоствавление частей тела)</w:t>
            </w:r>
          </w:p>
          <w:p w:rsidR="009679D6" w:rsidRPr="001E13D6" w:rsidRDefault="009679D6" w:rsidP="00EE5B8A">
            <w:pPr>
              <w:spacing w:after="0" w:line="312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детей куклой Айсулу.Кукла Айсулу приглашает дет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 хоровод дружбы.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прогулке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 на прогулку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  <w:vMerge w:val="restart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Прогулка </w:t>
            </w:r>
          </w:p>
        </w:tc>
        <w:tc>
          <w:tcPr>
            <w:tcW w:w="851" w:type="dxa"/>
            <w:vMerge w:val="restart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  <w:vMerge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№6 Наблюдение за березой. 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№7 Наблюдение за собакой. </w:t>
            </w:r>
          </w:p>
        </w:tc>
        <w:tc>
          <w:tcPr>
            <w:tcW w:w="226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№10 Наблюдение за воробьем. </w:t>
            </w:r>
          </w:p>
        </w:tc>
        <w:tc>
          <w:tcPr>
            <w:tcW w:w="2126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№12 Наблюдение за листопадом. </w:t>
            </w:r>
          </w:p>
        </w:tc>
        <w:tc>
          <w:tcPr>
            <w:tcW w:w="2552" w:type="dxa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 13 Наблюдение за автомобилем.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 этикета; оценка аккуратности детей.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Сон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  <w:vMerge w:val="restart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vMerge w:val="restart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Комплекс гимнастики после сна: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  <w:vMerge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 «Котенок»</w:t>
            </w:r>
          </w:p>
        </w:tc>
        <w:tc>
          <w:tcPr>
            <w:tcW w:w="2268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босиком  по тропе здоровья.</w:t>
            </w:r>
          </w:p>
        </w:tc>
        <w:tc>
          <w:tcPr>
            <w:tcW w:w="2268" w:type="dxa"/>
          </w:tcPr>
          <w:p w:rsidR="009679D6" w:rsidRPr="00EB7C37" w:rsidRDefault="009679D6" w:rsidP="00875265">
            <w:pPr>
              <w:pStyle w:val="NormalWeb"/>
              <w:spacing w:before="0" w:beforeAutospacing="0" w:after="150" w:afterAutospacing="0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Гимнастика пробуждения : «Массаж шеи»</w:t>
            </w:r>
          </w:p>
        </w:tc>
        <w:tc>
          <w:tcPr>
            <w:tcW w:w="2126" w:type="dxa"/>
          </w:tcPr>
          <w:p w:rsidR="009679D6" w:rsidRPr="00EB7C37" w:rsidRDefault="009679D6" w:rsidP="00875265">
            <w:pPr>
              <w:pStyle w:val="NormalWeb"/>
              <w:spacing w:before="0" w:beforeAutospacing="0" w:after="150" w:afterAutospacing="0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Умывание рук. лица холодной водой.. </w:t>
            </w:r>
          </w:p>
        </w:tc>
        <w:tc>
          <w:tcPr>
            <w:tcW w:w="2552" w:type="dxa"/>
          </w:tcPr>
          <w:p w:rsidR="009679D6" w:rsidRDefault="009679D6" w:rsidP="00875265">
            <w:pPr>
              <w:pStyle w:val="NormalWeb"/>
              <w:spacing w:before="0" w:beforeAutospacing="0" w:after="150" w:afterAutospacing="0"/>
              <w:rPr>
                <w:rFonts w:cs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9D6" w:rsidRPr="00EB7C37" w:rsidRDefault="009679D6" w:rsidP="00875265">
            <w:pPr>
              <w:pStyle w:val="NormalWeb"/>
              <w:spacing w:before="0" w:beforeAutospacing="0" w:after="150" w:afterAutospacing="0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пробуждения « Надуй шар.»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</w:t>
            </w:r>
          </w:p>
        </w:tc>
      </w:tr>
      <w:tr w:rsidR="009679D6" w:rsidRPr="00EB7C37" w:rsidTr="00992879">
        <w:trPr>
          <w:trHeight w:val="3341"/>
          <w:jc w:val="center"/>
        </w:trPr>
        <w:tc>
          <w:tcPr>
            <w:tcW w:w="2518" w:type="dxa"/>
            <w:vMerge w:val="restart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Игры, самостоятельная деятельность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Индивидуальная работа в соответствии с индивидуальными картами развития ребёнка.(беседы, дид. игры)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9679D6" w:rsidRDefault="009679D6" w:rsidP="00875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</w:t>
            </w:r>
          </w:p>
          <w:p w:rsidR="009679D6" w:rsidRDefault="009679D6" w:rsidP="00875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Теремок» « Три медведя».  «Волк и семеро  козлят»Беседа по содержанию.</w:t>
            </w:r>
          </w:p>
          <w:p w:rsidR="009679D6" w:rsidRDefault="009679D6" w:rsidP="00875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9D6" w:rsidRPr="00EB7C37" w:rsidRDefault="009679D6" w:rsidP="00875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игра:»Найди себе пару</w:t>
            </w:r>
          </w:p>
        </w:tc>
        <w:tc>
          <w:tcPr>
            <w:tcW w:w="2268" w:type="dxa"/>
            <w:gridSpan w:val="2"/>
          </w:tcPr>
          <w:p w:rsidR="009679D6" w:rsidRPr="00EB7C37" w:rsidRDefault="009679D6" w:rsidP="00EB7C37">
            <w:pPr>
              <w:pStyle w:val="NormalWeb"/>
              <w:spacing w:before="0" w:beforeAutospacing="0" w:after="150" w:afterAutospacing="0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 –ролевая игра «Больница»  Рассматривание картинок о осени.Беседа о времени года : «Осень- унылая пора.»         </w:t>
            </w:r>
          </w:p>
        </w:tc>
        <w:tc>
          <w:tcPr>
            <w:tcW w:w="2268" w:type="dxa"/>
          </w:tcPr>
          <w:p w:rsidR="009679D6" w:rsidRPr="00EB7C37" w:rsidRDefault="009679D6" w:rsidP="00EB7C37">
            <w:pPr>
              <w:pStyle w:val="NormalWeb"/>
              <w:spacing w:before="0" w:beforeAutospacing="0" w:after="0" w:afterAutospacing="0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:  «Расскажи о своем друге.»Цель  :умение рассказывать о своём друге .его поведении.</w:t>
            </w:r>
          </w:p>
        </w:tc>
        <w:tc>
          <w:tcPr>
            <w:tcW w:w="2126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конструктором:  « Построим  дорогу из кубиков для друзей.»</w:t>
            </w:r>
          </w:p>
        </w:tc>
        <w:tc>
          <w:tcPr>
            <w:tcW w:w="2552" w:type="dxa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: «Тихо- громко- шепотом.» Подвижная игра : «Собираем урожай» Цель : Воспитывать выдержку и внимание.»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  <w:vMerge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9679D6" w:rsidRPr="000920F4" w:rsidRDefault="009679D6" w:rsidP="00EB7C37">
            <w:pPr>
              <w:pStyle w:val="NormalWeb"/>
              <w:spacing w:before="0" w:beforeAutospacing="0" w:after="0" w:afterAutospacing="0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работа с Кириллом  по развитию речи.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679D6" w:rsidRPr="00B7292C" w:rsidRDefault="009679D6" w:rsidP="008A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Максимом  по привитию культурно –гигеенических навыков.</w:t>
            </w:r>
          </w:p>
          <w:p w:rsidR="009679D6" w:rsidRDefault="009679D6" w:rsidP="00B7292C"/>
          <w:p w:rsidR="009679D6" w:rsidRPr="00B7292C" w:rsidRDefault="009679D6" w:rsidP="00B7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9D6" w:rsidRPr="00EB7C37" w:rsidRDefault="009679D6" w:rsidP="00875265">
            <w:pPr>
              <w:pStyle w:val="NormalWeb"/>
              <w:spacing w:before="0" w:beforeAutospacing="0" w:after="0" w:afterAutospacing="0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Кариной.Светой по математике.</w:t>
            </w:r>
          </w:p>
        </w:tc>
        <w:tc>
          <w:tcPr>
            <w:tcW w:w="2126" w:type="dxa"/>
          </w:tcPr>
          <w:p w:rsidR="009679D6" w:rsidRPr="00EB7C37" w:rsidRDefault="009679D6" w:rsidP="00EB7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с детьми о временах года.Цель : уметь четко отвечать на вопросы.</w:t>
            </w:r>
          </w:p>
        </w:tc>
        <w:tc>
          <w:tcPr>
            <w:tcW w:w="2552" w:type="dxa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 о осени. Вместе весело шагать. Составление рассказа «:Наступила осень» 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прогулке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Одевание :  последовательность, выход на прогулку.</w:t>
            </w: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Прогулка 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2" w:type="dxa"/>
            <w:gridSpan w:val="2"/>
          </w:tcPr>
          <w:p w:rsidR="009679D6" w:rsidRPr="00EB7C37" w:rsidRDefault="009679D6" w:rsidP="00EB7C3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65" w:type="dxa"/>
            <w:gridSpan w:val="6"/>
          </w:tcPr>
          <w:p w:rsidR="009679D6" w:rsidRPr="00EB7C37" w:rsidRDefault="009679D6" w:rsidP="00EB7C37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7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  интереса  к   прогулке. Индивидуальные беседы с детьми на темы: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79D6" w:rsidRPr="00EB7C37" w:rsidTr="00992879">
        <w:trPr>
          <w:jc w:val="center"/>
        </w:trPr>
        <w:tc>
          <w:tcPr>
            <w:tcW w:w="251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C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Уход  детей домой</w:t>
            </w:r>
          </w:p>
        </w:tc>
        <w:tc>
          <w:tcPr>
            <w:tcW w:w="851" w:type="dxa"/>
          </w:tcPr>
          <w:p w:rsidR="009679D6" w:rsidRPr="00EB7C37" w:rsidRDefault="009679D6" w:rsidP="00EB7C37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9679D6" w:rsidRPr="00EB7C37" w:rsidRDefault="009679D6" w:rsidP="00875265">
            <w:pPr>
              <w:pStyle w:val="NormalWeb"/>
              <w:spacing w:before="0" w:beforeAutospacing="0" w:after="150" w:afterAutospacing="0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родителями: «  Есть ли у вашего ребенка друзья.»</w:t>
            </w:r>
          </w:p>
        </w:tc>
        <w:tc>
          <w:tcPr>
            <w:tcW w:w="2268" w:type="dxa"/>
            <w:gridSpan w:val="2"/>
          </w:tcPr>
          <w:p w:rsidR="009679D6" w:rsidRPr="00EB7C37" w:rsidRDefault="009679D6" w:rsidP="00875265">
            <w:pPr>
              <w:pStyle w:val="NormalWeb"/>
              <w:shd w:val="clear" w:color="auto" w:fill="FFFFFF"/>
              <w:spacing w:before="225" w:beforeAutospacing="0" w:after="225" w:afterAutospacing="0"/>
              <w:ind w:right="75"/>
              <w:textAlignment w:val="baseline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: «Одежда в осеннее время.»</w:t>
            </w:r>
          </w:p>
        </w:tc>
        <w:tc>
          <w:tcPr>
            <w:tcW w:w="2268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родителями: «О режиме дня.»</w:t>
            </w:r>
          </w:p>
        </w:tc>
        <w:tc>
          <w:tcPr>
            <w:tcW w:w="2126" w:type="dxa"/>
          </w:tcPr>
          <w:p w:rsidR="009679D6" w:rsidRPr="00BD13F7" w:rsidRDefault="009679D6" w:rsidP="00EB7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Конкурс рисунков «Мой язык - моё драгоценное богатство »</w:t>
            </w:r>
          </w:p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9D6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9D6" w:rsidRPr="00EB7C37" w:rsidRDefault="009679D6" w:rsidP="00EB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игры детей.</w:t>
            </w:r>
          </w:p>
        </w:tc>
      </w:tr>
    </w:tbl>
    <w:p w:rsidR="009679D6" w:rsidRPr="009D6C0C" w:rsidRDefault="009679D6">
      <w:pPr>
        <w:rPr>
          <w:rFonts w:ascii="Times New Roman" w:hAnsi="Times New Roman" w:cs="Times New Roman"/>
          <w:sz w:val="28"/>
          <w:szCs w:val="28"/>
        </w:rPr>
      </w:pPr>
    </w:p>
    <w:p w:rsidR="009679D6" w:rsidRPr="009D6C0C" w:rsidRDefault="009679D6">
      <w:pPr>
        <w:rPr>
          <w:rFonts w:ascii="Times New Roman" w:hAnsi="Times New Roman" w:cs="Times New Roman"/>
          <w:sz w:val="28"/>
          <w:szCs w:val="28"/>
        </w:rPr>
      </w:pPr>
    </w:p>
    <w:sectPr w:rsidR="009679D6" w:rsidRPr="009D6C0C" w:rsidSect="002C20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208E"/>
    <w:multiLevelType w:val="multilevel"/>
    <w:tmpl w:val="555C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05D"/>
    <w:rsid w:val="00036C42"/>
    <w:rsid w:val="000920F4"/>
    <w:rsid w:val="00096035"/>
    <w:rsid w:val="00127750"/>
    <w:rsid w:val="001458AC"/>
    <w:rsid w:val="00152DAA"/>
    <w:rsid w:val="00164272"/>
    <w:rsid w:val="00164600"/>
    <w:rsid w:val="00174A40"/>
    <w:rsid w:val="00183B80"/>
    <w:rsid w:val="001C215D"/>
    <w:rsid w:val="001E13D6"/>
    <w:rsid w:val="001F2350"/>
    <w:rsid w:val="00230620"/>
    <w:rsid w:val="00256E65"/>
    <w:rsid w:val="002800D1"/>
    <w:rsid w:val="002C205D"/>
    <w:rsid w:val="002E6FB5"/>
    <w:rsid w:val="002F48AC"/>
    <w:rsid w:val="0030157F"/>
    <w:rsid w:val="00321D6A"/>
    <w:rsid w:val="00354DE3"/>
    <w:rsid w:val="00383CA7"/>
    <w:rsid w:val="00390252"/>
    <w:rsid w:val="003B1BE8"/>
    <w:rsid w:val="0046620A"/>
    <w:rsid w:val="00476D76"/>
    <w:rsid w:val="004809AD"/>
    <w:rsid w:val="004C44CA"/>
    <w:rsid w:val="004D432E"/>
    <w:rsid w:val="004D5AEB"/>
    <w:rsid w:val="004E1E43"/>
    <w:rsid w:val="00520DF5"/>
    <w:rsid w:val="00537A5A"/>
    <w:rsid w:val="005814E2"/>
    <w:rsid w:val="00623E5A"/>
    <w:rsid w:val="0064255B"/>
    <w:rsid w:val="00683EF6"/>
    <w:rsid w:val="00712886"/>
    <w:rsid w:val="00735CBC"/>
    <w:rsid w:val="00771F95"/>
    <w:rsid w:val="007A29BD"/>
    <w:rsid w:val="007A512A"/>
    <w:rsid w:val="007E2309"/>
    <w:rsid w:val="007E6344"/>
    <w:rsid w:val="00814886"/>
    <w:rsid w:val="00850E7A"/>
    <w:rsid w:val="008552AC"/>
    <w:rsid w:val="00860BC6"/>
    <w:rsid w:val="00867084"/>
    <w:rsid w:val="00875265"/>
    <w:rsid w:val="00875736"/>
    <w:rsid w:val="008A0AA5"/>
    <w:rsid w:val="008F3C6A"/>
    <w:rsid w:val="00906BED"/>
    <w:rsid w:val="00913F89"/>
    <w:rsid w:val="00921DC8"/>
    <w:rsid w:val="0095210B"/>
    <w:rsid w:val="009679D6"/>
    <w:rsid w:val="00973D09"/>
    <w:rsid w:val="009806F6"/>
    <w:rsid w:val="00981F02"/>
    <w:rsid w:val="009829EA"/>
    <w:rsid w:val="00992879"/>
    <w:rsid w:val="0099354E"/>
    <w:rsid w:val="009D6C0C"/>
    <w:rsid w:val="00A017FA"/>
    <w:rsid w:val="00A10F49"/>
    <w:rsid w:val="00A31730"/>
    <w:rsid w:val="00A44D95"/>
    <w:rsid w:val="00A5044C"/>
    <w:rsid w:val="00A5071E"/>
    <w:rsid w:val="00A673BF"/>
    <w:rsid w:val="00A77AF3"/>
    <w:rsid w:val="00A8748E"/>
    <w:rsid w:val="00A9052B"/>
    <w:rsid w:val="00AC4206"/>
    <w:rsid w:val="00B02718"/>
    <w:rsid w:val="00B06A62"/>
    <w:rsid w:val="00B53A55"/>
    <w:rsid w:val="00B71A11"/>
    <w:rsid w:val="00B7292C"/>
    <w:rsid w:val="00B973D5"/>
    <w:rsid w:val="00BC3369"/>
    <w:rsid w:val="00BD13F7"/>
    <w:rsid w:val="00BD3E0E"/>
    <w:rsid w:val="00C12EF8"/>
    <w:rsid w:val="00C23010"/>
    <w:rsid w:val="00C42BCD"/>
    <w:rsid w:val="00C927EE"/>
    <w:rsid w:val="00CE054C"/>
    <w:rsid w:val="00CE61B8"/>
    <w:rsid w:val="00D166F1"/>
    <w:rsid w:val="00D50212"/>
    <w:rsid w:val="00D600F4"/>
    <w:rsid w:val="00D757D7"/>
    <w:rsid w:val="00D96922"/>
    <w:rsid w:val="00DA5A50"/>
    <w:rsid w:val="00E2673D"/>
    <w:rsid w:val="00E749E6"/>
    <w:rsid w:val="00E753D4"/>
    <w:rsid w:val="00EA211D"/>
    <w:rsid w:val="00EB7523"/>
    <w:rsid w:val="00EB7C37"/>
    <w:rsid w:val="00EC031F"/>
    <w:rsid w:val="00EE5B8A"/>
    <w:rsid w:val="00F3112B"/>
    <w:rsid w:val="00F40D6F"/>
    <w:rsid w:val="00F5401C"/>
    <w:rsid w:val="00F5699F"/>
    <w:rsid w:val="00F6043F"/>
    <w:rsid w:val="00F72A2B"/>
    <w:rsid w:val="00F826E8"/>
    <w:rsid w:val="00F93432"/>
    <w:rsid w:val="00FA7646"/>
    <w:rsid w:val="00FB6ECA"/>
    <w:rsid w:val="00FC0F2D"/>
    <w:rsid w:val="00FF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65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"/>
    <w:uiPriority w:val="99"/>
    <w:qFormat/>
    <w:rsid w:val="00B0271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173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27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1730"/>
    <w:rPr>
      <w:rFonts w:ascii="Cambria" w:hAnsi="Cambria" w:cs="Cambria"/>
      <w:b/>
      <w:bCs/>
      <w:color w:val="4F81BD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2C205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8552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8552AC"/>
  </w:style>
  <w:style w:type="paragraph" w:styleId="ListParagraph">
    <w:name w:val="List Paragraph"/>
    <w:basedOn w:val="Normal"/>
    <w:uiPriority w:val="99"/>
    <w:qFormat/>
    <w:rsid w:val="0047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71A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31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785</TotalTime>
  <Pages>7</Pages>
  <Words>1405</Words>
  <Characters>8010</Characters>
  <Application>Microsoft Office Outlook</Application>
  <DocSecurity>0</DocSecurity>
  <Lines>0</Lines>
  <Paragraphs>0</Paragraphs>
  <ScaleCrop>false</ScaleCrop>
  <Company>User 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2017-09-13T03:17:00Z</cp:lastPrinted>
  <dcterms:created xsi:type="dcterms:W3CDTF">2017-09-08T09:01:00Z</dcterms:created>
  <dcterms:modified xsi:type="dcterms:W3CDTF">2017-09-14T09:45:00Z</dcterms:modified>
</cp:coreProperties>
</file>